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B4" w:rsidRPr="00365315" w:rsidRDefault="003C5685" w:rsidP="001B0704">
      <w:pPr>
        <w:jc w:val="right"/>
        <w:rPr>
          <w:rFonts w:ascii="Arial" w:hAnsi="Arial" w:cs="Arial"/>
          <w:sz w:val="28"/>
          <w:szCs w:val="28"/>
        </w:rPr>
      </w:pPr>
      <w:r w:rsidRPr="00365315">
        <w:rPr>
          <w:rFonts w:ascii="Arial" w:hAnsi="Arial" w:cs="Arial"/>
          <w:b/>
          <w:sz w:val="28"/>
          <w:szCs w:val="28"/>
        </w:rPr>
        <w:t>No.</w:t>
      </w:r>
      <w:r w:rsidRPr="00365315">
        <w:rPr>
          <w:rFonts w:ascii="Arial" w:hAnsi="Arial" w:cs="Arial"/>
          <w:b/>
          <w:sz w:val="28"/>
          <w:szCs w:val="28"/>
        </w:rPr>
        <w:tab/>
      </w:r>
      <w:r w:rsidR="00023445">
        <w:rPr>
          <w:rFonts w:ascii="Arial" w:hAnsi="Arial" w:cs="Arial"/>
          <w:b/>
          <w:sz w:val="28"/>
          <w:szCs w:val="28"/>
        </w:rPr>
        <w:t>503</w:t>
      </w:r>
    </w:p>
    <w:p w:rsidR="00365315" w:rsidRDefault="00365315" w:rsidP="001B0704">
      <w:pPr>
        <w:jc w:val="center"/>
        <w:rPr>
          <w:rFonts w:ascii="Arial" w:hAnsi="Arial" w:cs="Arial"/>
          <w:b/>
          <w:sz w:val="28"/>
          <w:szCs w:val="28"/>
        </w:rPr>
      </w:pPr>
    </w:p>
    <w:p w:rsidR="00BB7D2A" w:rsidRPr="00365315" w:rsidRDefault="00BB7D2A" w:rsidP="001B0704">
      <w:pPr>
        <w:jc w:val="center"/>
        <w:rPr>
          <w:rFonts w:ascii="Arial" w:hAnsi="Arial" w:cs="Arial"/>
          <w:b/>
          <w:sz w:val="28"/>
          <w:szCs w:val="28"/>
        </w:rPr>
      </w:pPr>
      <w:r w:rsidRPr="00365315">
        <w:rPr>
          <w:rFonts w:ascii="Arial" w:hAnsi="Arial" w:cs="Arial"/>
          <w:b/>
          <w:sz w:val="28"/>
          <w:szCs w:val="28"/>
        </w:rPr>
        <w:t>LEGISLATIVE ASSEMBLY OF THE NORTHERN TERRITORY</w:t>
      </w:r>
    </w:p>
    <w:p w:rsidR="00BB7D2A" w:rsidRPr="00365315" w:rsidRDefault="00BB7D2A" w:rsidP="001B0704">
      <w:pPr>
        <w:jc w:val="center"/>
        <w:rPr>
          <w:rFonts w:ascii="Arial" w:hAnsi="Arial" w:cs="Arial"/>
          <w:b/>
          <w:sz w:val="28"/>
          <w:szCs w:val="28"/>
        </w:rPr>
      </w:pPr>
    </w:p>
    <w:p w:rsidR="00F87F4F" w:rsidRPr="00F64533" w:rsidRDefault="00BB7D2A" w:rsidP="001B0704">
      <w:pPr>
        <w:jc w:val="center"/>
        <w:rPr>
          <w:rFonts w:ascii="Arial" w:hAnsi="Arial" w:cs="Arial"/>
          <w:b/>
        </w:rPr>
      </w:pPr>
      <w:r w:rsidRPr="00F64533">
        <w:rPr>
          <w:rFonts w:ascii="Arial" w:hAnsi="Arial" w:cs="Arial"/>
          <w:b/>
        </w:rPr>
        <w:t>WRITTEN QUESTION</w:t>
      </w:r>
    </w:p>
    <w:p w:rsidR="000C260D" w:rsidRDefault="000C260D" w:rsidP="00F4105C">
      <w:pPr>
        <w:pStyle w:val="Header"/>
        <w:tabs>
          <w:tab w:val="left" w:pos="4395"/>
        </w:tabs>
        <w:ind w:right="425"/>
        <w:rPr>
          <w:rFonts w:ascii="Arial" w:hAnsi="Arial" w:cs="Arial"/>
          <w:sz w:val="24"/>
          <w:szCs w:val="24"/>
        </w:rPr>
      </w:pPr>
    </w:p>
    <w:p w:rsidR="00EE0EC4" w:rsidRPr="00E7068F" w:rsidRDefault="00023445" w:rsidP="00EE0EC4">
      <w:pPr>
        <w:pStyle w:val="Header"/>
        <w:tabs>
          <w:tab w:val="left" w:pos="4395"/>
        </w:tabs>
        <w:ind w:right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Ms</w:t>
      </w:r>
      <w:proofErr w:type="spellEnd"/>
      <w:r>
        <w:rPr>
          <w:rFonts w:ascii="Arial" w:hAnsi="Arial" w:cs="Arial"/>
          <w:sz w:val="24"/>
          <w:szCs w:val="24"/>
        </w:rPr>
        <w:t xml:space="preserve"> Moss</w:t>
      </w:r>
      <w:r w:rsidR="00EE0EC4">
        <w:rPr>
          <w:rFonts w:ascii="Arial" w:hAnsi="Arial" w:cs="Arial"/>
          <w:sz w:val="24"/>
          <w:szCs w:val="24"/>
        </w:rPr>
        <w:t xml:space="preserve"> to the Minister for</w:t>
      </w:r>
      <w:r>
        <w:rPr>
          <w:rFonts w:ascii="Arial" w:hAnsi="Arial" w:cs="Arial"/>
          <w:sz w:val="24"/>
          <w:szCs w:val="24"/>
        </w:rPr>
        <w:t xml:space="preserve"> Housing:</w:t>
      </w:r>
    </w:p>
    <w:p w:rsidR="00EE0EC4" w:rsidRDefault="00EE0EC4" w:rsidP="00EE0EC4">
      <w:pPr>
        <w:pStyle w:val="Header"/>
        <w:tabs>
          <w:tab w:val="left" w:pos="4395"/>
        </w:tabs>
        <w:ind w:right="425"/>
        <w:rPr>
          <w:rFonts w:ascii="Arial" w:hAnsi="Arial" w:cs="Arial"/>
          <w:sz w:val="24"/>
          <w:szCs w:val="24"/>
        </w:rPr>
      </w:pPr>
    </w:p>
    <w:p w:rsidR="00EE0EC4" w:rsidRPr="00023445" w:rsidRDefault="00023445" w:rsidP="00023445">
      <w:pPr>
        <w:pStyle w:val="Header"/>
        <w:tabs>
          <w:tab w:val="left" w:pos="4395"/>
        </w:tabs>
        <w:ind w:right="425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23445">
        <w:rPr>
          <w:rFonts w:ascii="Arial" w:hAnsi="Arial" w:cs="Arial"/>
          <w:b/>
          <w:bCs/>
          <w:iCs/>
          <w:sz w:val="24"/>
          <w:szCs w:val="24"/>
        </w:rPr>
        <w:t xml:space="preserve">3 </w:t>
      </w:r>
      <w:r w:rsidRPr="00023445">
        <w:rPr>
          <w:rFonts w:ascii="Arial" w:hAnsi="Arial" w:cs="Arial"/>
          <w:b/>
          <w:bCs/>
          <w:iCs/>
          <w:sz w:val="24"/>
          <w:szCs w:val="24"/>
        </w:rPr>
        <w:t xml:space="preserve">Strikes </w:t>
      </w:r>
      <w:bookmarkStart w:id="0" w:name="_GoBack"/>
      <w:bookmarkEnd w:id="0"/>
      <w:r w:rsidRPr="00023445">
        <w:rPr>
          <w:rFonts w:ascii="Arial" w:hAnsi="Arial" w:cs="Arial"/>
          <w:b/>
          <w:bCs/>
          <w:iCs/>
          <w:sz w:val="24"/>
          <w:szCs w:val="24"/>
        </w:rPr>
        <w:t>Policy</w:t>
      </w:r>
      <w:r w:rsidRPr="00023445">
        <w:rPr>
          <w:rFonts w:ascii="Arial" w:hAnsi="Arial" w:cs="Arial"/>
          <w:b/>
          <w:bCs/>
          <w:iCs/>
          <w:sz w:val="24"/>
          <w:szCs w:val="24"/>
        </w:rPr>
        <w:t>/eviction</w:t>
      </w:r>
    </w:p>
    <w:p w:rsidR="00023445" w:rsidRDefault="00023445" w:rsidP="00EE0EC4">
      <w:pPr>
        <w:pStyle w:val="Header"/>
        <w:tabs>
          <w:tab w:val="left" w:pos="4395"/>
        </w:tabs>
        <w:ind w:right="425"/>
        <w:rPr>
          <w:rFonts w:ascii="Arial" w:hAnsi="Arial" w:cs="Arial"/>
          <w:b/>
          <w:bCs/>
          <w:i/>
          <w:iCs/>
        </w:rPr>
      </w:pPr>
    </w:p>
    <w:p w:rsidR="00023445" w:rsidRPr="00023445" w:rsidRDefault="00023445" w:rsidP="0002344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3445">
        <w:rPr>
          <w:rFonts w:ascii="Arial" w:hAnsi="Arial" w:cs="Arial"/>
          <w:sz w:val="24"/>
          <w:szCs w:val="24"/>
        </w:rPr>
        <w:t xml:space="preserve">How many tenancies have been terminated based on the 3 Strikes Policy? </w:t>
      </w:r>
    </w:p>
    <w:p w:rsidR="00023445" w:rsidRPr="00023445" w:rsidRDefault="00023445" w:rsidP="0002344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3445">
        <w:rPr>
          <w:rFonts w:ascii="Arial" w:hAnsi="Arial" w:cs="Arial"/>
          <w:sz w:val="24"/>
          <w:szCs w:val="24"/>
        </w:rPr>
        <w:t>What were the reasons for these terminated?</w:t>
      </w:r>
    </w:p>
    <w:p w:rsidR="00023445" w:rsidRPr="00023445" w:rsidRDefault="00023445" w:rsidP="0002344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23445">
        <w:rPr>
          <w:rFonts w:ascii="Arial" w:hAnsi="Arial" w:cs="Arial"/>
          <w:sz w:val="24"/>
          <w:szCs w:val="24"/>
        </w:rPr>
        <w:t xml:space="preserve">How many strikes have been given for antisocial behaviour? </w:t>
      </w:r>
    </w:p>
    <w:p w:rsidR="00023445" w:rsidRDefault="00023445" w:rsidP="001B0704">
      <w:pPr>
        <w:ind w:right="567"/>
        <w:jc w:val="center"/>
        <w:rPr>
          <w:rFonts w:ascii="Arial" w:hAnsi="Arial" w:cs="Arial"/>
          <w:sz w:val="28"/>
          <w:szCs w:val="28"/>
        </w:rPr>
      </w:pPr>
    </w:p>
    <w:p w:rsidR="00023445" w:rsidRDefault="00023445" w:rsidP="001B0704">
      <w:pPr>
        <w:ind w:right="567"/>
        <w:jc w:val="center"/>
        <w:rPr>
          <w:rFonts w:ascii="Arial" w:hAnsi="Arial" w:cs="Arial"/>
          <w:sz w:val="28"/>
          <w:szCs w:val="28"/>
        </w:rPr>
      </w:pPr>
    </w:p>
    <w:p w:rsidR="008149DF" w:rsidRPr="00A403E5" w:rsidRDefault="002D5E3E" w:rsidP="001B0704">
      <w:pPr>
        <w:ind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sectPr w:rsidR="008149DF" w:rsidRPr="00A403E5" w:rsidSect="005D781A">
      <w:headerReference w:type="default" r:id="rId8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B3" w:rsidRDefault="00DD1AB3">
      <w:r>
        <w:separator/>
      </w:r>
    </w:p>
  </w:endnote>
  <w:endnote w:type="continuationSeparator" w:id="0">
    <w:p w:rsidR="00DD1AB3" w:rsidRDefault="00DD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B3" w:rsidRDefault="00DD1AB3">
      <w:r>
        <w:separator/>
      </w:r>
    </w:p>
  </w:footnote>
  <w:footnote w:type="continuationSeparator" w:id="0">
    <w:p w:rsidR="00DD1AB3" w:rsidRDefault="00DD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11" w:rsidRPr="00C926C5" w:rsidRDefault="00412C11" w:rsidP="00C926C5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353"/>
    <w:multiLevelType w:val="hybridMultilevel"/>
    <w:tmpl w:val="3104D726"/>
    <w:lvl w:ilvl="0" w:tplc="7A4660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44046"/>
    <w:multiLevelType w:val="hybridMultilevel"/>
    <w:tmpl w:val="B0A8AF8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01048C"/>
    <w:multiLevelType w:val="hybridMultilevel"/>
    <w:tmpl w:val="22987BE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BEA5CA1"/>
    <w:multiLevelType w:val="hybridMultilevel"/>
    <w:tmpl w:val="9D6246B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85"/>
    <w:rsid w:val="000039BA"/>
    <w:rsid w:val="00023445"/>
    <w:rsid w:val="00031BF2"/>
    <w:rsid w:val="000367D8"/>
    <w:rsid w:val="000503BE"/>
    <w:rsid w:val="00061C44"/>
    <w:rsid w:val="00080641"/>
    <w:rsid w:val="000B24A2"/>
    <w:rsid w:val="000B668F"/>
    <w:rsid w:val="000C260D"/>
    <w:rsid w:val="000D72E5"/>
    <w:rsid w:val="000E2B0A"/>
    <w:rsid w:val="00107225"/>
    <w:rsid w:val="001172B6"/>
    <w:rsid w:val="001265D9"/>
    <w:rsid w:val="00173693"/>
    <w:rsid w:val="001A4FC1"/>
    <w:rsid w:val="001B0704"/>
    <w:rsid w:val="001F52EC"/>
    <w:rsid w:val="00213341"/>
    <w:rsid w:val="002505A9"/>
    <w:rsid w:val="0025190F"/>
    <w:rsid w:val="002608E6"/>
    <w:rsid w:val="002609C7"/>
    <w:rsid w:val="00273054"/>
    <w:rsid w:val="00294639"/>
    <w:rsid w:val="002951F2"/>
    <w:rsid w:val="002B640E"/>
    <w:rsid w:val="002D5E3E"/>
    <w:rsid w:val="002E0091"/>
    <w:rsid w:val="002E476F"/>
    <w:rsid w:val="0030052C"/>
    <w:rsid w:val="003075B1"/>
    <w:rsid w:val="00330D74"/>
    <w:rsid w:val="00365315"/>
    <w:rsid w:val="00391C25"/>
    <w:rsid w:val="003A3713"/>
    <w:rsid w:val="003C5685"/>
    <w:rsid w:val="003D0185"/>
    <w:rsid w:val="003E52EF"/>
    <w:rsid w:val="00405006"/>
    <w:rsid w:val="0040736C"/>
    <w:rsid w:val="00412C11"/>
    <w:rsid w:val="0046173F"/>
    <w:rsid w:val="00474E58"/>
    <w:rsid w:val="004A31A6"/>
    <w:rsid w:val="004C11E7"/>
    <w:rsid w:val="004D148A"/>
    <w:rsid w:val="004F314D"/>
    <w:rsid w:val="00530DC7"/>
    <w:rsid w:val="0055377C"/>
    <w:rsid w:val="00561A71"/>
    <w:rsid w:val="005773E5"/>
    <w:rsid w:val="005913BA"/>
    <w:rsid w:val="005A3FD3"/>
    <w:rsid w:val="005C08C8"/>
    <w:rsid w:val="005C11AA"/>
    <w:rsid w:val="005D673C"/>
    <w:rsid w:val="005D781A"/>
    <w:rsid w:val="005E177C"/>
    <w:rsid w:val="006544BD"/>
    <w:rsid w:val="006C65FF"/>
    <w:rsid w:val="006D100B"/>
    <w:rsid w:val="006D32C2"/>
    <w:rsid w:val="006D65BF"/>
    <w:rsid w:val="006D7D08"/>
    <w:rsid w:val="00732431"/>
    <w:rsid w:val="00741AFE"/>
    <w:rsid w:val="00770A18"/>
    <w:rsid w:val="007C1E6C"/>
    <w:rsid w:val="007E581D"/>
    <w:rsid w:val="00804447"/>
    <w:rsid w:val="00805AA5"/>
    <w:rsid w:val="00810D25"/>
    <w:rsid w:val="008131F2"/>
    <w:rsid w:val="008149DF"/>
    <w:rsid w:val="00833BE2"/>
    <w:rsid w:val="00835AE1"/>
    <w:rsid w:val="0085352E"/>
    <w:rsid w:val="0088612C"/>
    <w:rsid w:val="008A6BA4"/>
    <w:rsid w:val="008C407B"/>
    <w:rsid w:val="008C42CF"/>
    <w:rsid w:val="008D3430"/>
    <w:rsid w:val="009040B4"/>
    <w:rsid w:val="00904426"/>
    <w:rsid w:val="00915A1F"/>
    <w:rsid w:val="009419B9"/>
    <w:rsid w:val="009502AB"/>
    <w:rsid w:val="00957E67"/>
    <w:rsid w:val="009962D2"/>
    <w:rsid w:val="009A782C"/>
    <w:rsid w:val="009D1817"/>
    <w:rsid w:val="009D304A"/>
    <w:rsid w:val="009E3D7A"/>
    <w:rsid w:val="00A403E5"/>
    <w:rsid w:val="00A41CF2"/>
    <w:rsid w:val="00A54895"/>
    <w:rsid w:val="00A65D36"/>
    <w:rsid w:val="00A80BEB"/>
    <w:rsid w:val="00AB68C1"/>
    <w:rsid w:val="00AB7DE3"/>
    <w:rsid w:val="00AC7F35"/>
    <w:rsid w:val="00AD062E"/>
    <w:rsid w:val="00AD2468"/>
    <w:rsid w:val="00B60DAA"/>
    <w:rsid w:val="00B74193"/>
    <w:rsid w:val="00B91335"/>
    <w:rsid w:val="00BA04E3"/>
    <w:rsid w:val="00BA6195"/>
    <w:rsid w:val="00BB7D2A"/>
    <w:rsid w:val="00BE788A"/>
    <w:rsid w:val="00BF0787"/>
    <w:rsid w:val="00BF38DD"/>
    <w:rsid w:val="00BF4C19"/>
    <w:rsid w:val="00C05602"/>
    <w:rsid w:val="00C05DBA"/>
    <w:rsid w:val="00C44119"/>
    <w:rsid w:val="00C926C5"/>
    <w:rsid w:val="00C963BC"/>
    <w:rsid w:val="00CF32F2"/>
    <w:rsid w:val="00D128F8"/>
    <w:rsid w:val="00D12E96"/>
    <w:rsid w:val="00D25C8B"/>
    <w:rsid w:val="00D3774D"/>
    <w:rsid w:val="00D57ECD"/>
    <w:rsid w:val="00D73688"/>
    <w:rsid w:val="00D91306"/>
    <w:rsid w:val="00D91E0F"/>
    <w:rsid w:val="00DB0879"/>
    <w:rsid w:val="00DB6475"/>
    <w:rsid w:val="00DD0DF2"/>
    <w:rsid w:val="00DD1AB3"/>
    <w:rsid w:val="00DF2E26"/>
    <w:rsid w:val="00E14045"/>
    <w:rsid w:val="00E14880"/>
    <w:rsid w:val="00E23B4A"/>
    <w:rsid w:val="00E32B8E"/>
    <w:rsid w:val="00E44D3B"/>
    <w:rsid w:val="00E74D14"/>
    <w:rsid w:val="00E92AE6"/>
    <w:rsid w:val="00E93A79"/>
    <w:rsid w:val="00EE0EC4"/>
    <w:rsid w:val="00EE1ACF"/>
    <w:rsid w:val="00F05780"/>
    <w:rsid w:val="00F14115"/>
    <w:rsid w:val="00F4105C"/>
    <w:rsid w:val="00F50ED8"/>
    <w:rsid w:val="00F64533"/>
    <w:rsid w:val="00F87F4F"/>
    <w:rsid w:val="00F9540D"/>
    <w:rsid w:val="00FE1C1C"/>
    <w:rsid w:val="00FF22EC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736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4FC1"/>
    <w:pPr>
      <w:ind w:left="720"/>
      <w:contextualSpacing/>
    </w:pPr>
    <w:rPr>
      <w:sz w:val="20"/>
      <w:szCs w:val="20"/>
      <w:lang w:val="en-US"/>
    </w:rPr>
  </w:style>
  <w:style w:type="paragraph" w:styleId="Footer">
    <w:name w:val="footer"/>
    <w:basedOn w:val="Normal"/>
    <w:rsid w:val="005C08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D781A"/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4D148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D148A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736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4FC1"/>
    <w:pPr>
      <w:ind w:left="720"/>
      <w:contextualSpacing/>
    </w:pPr>
    <w:rPr>
      <w:sz w:val="20"/>
      <w:szCs w:val="20"/>
      <w:lang w:val="en-US"/>
    </w:rPr>
  </w:style>
  <w:style w:type="paragraph" w:styleId="Footer">
    <w:name w:val="footer"/>
    <w:basedOn w:val="Normal"/>
    <w:rsid w:val="005C08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D781A"/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4D148A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D14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23B947DD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Northern Territory Government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gg</dc:creator>
  <cp:lastModifiedBy>Jane Gunner</cp:lastModifiedBy>
  <cp:revision>2</cp:revision>
  <cp:lastPrinted>2011-08-15T04:45:00Z</cp:lastPrinted>
  <dcterms:created xsi:type="dcterms:W3CDTF">2016-05-11T05:14:00Z</dcterms:created>
  <dcterms:modified xsi:type="dcterms:W3CDTF">2016-05-11T05:14:00Z</dcterms:modified>
</cp:coreProperties>
</file>